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DF70" w14:textId="77777777" w:rsidR="00C5441A" w:rsidRDefault="00C5441A">
      <w:pPr>
        <w:pStyle w:val="a3"/>
        <w:spacing w:line="196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</w:t>
      </w:r>
      <w:r>
        <w:rPr>
          <w:rFonts w:ascii="ＭＳ 明朝" w:hAnsi="ＭＳ 明朝" w:hint="eastAsia"/>
        </w:rPr>
        <w:t>個人調査書（訪問）３－１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"/>
        <w:gridCol w:w="1188"/>
        <w:gridCol w:w="3240"/>
        <w:gridCol w:w="972"/>
        <w:gridCol w:w="432"/>
        <w:gridCol w:w="3564"/>
      </w:tblGrid>
      <w:tr w:rsidR="00C5441A" w14:paraId="43B70041" w14:textId="77777777" w:rsidTr="00074C25">
        <w:trPr>
          <w:trHeight w:hRule="exact" w:val="530"/>
        </w:trPr>
        <w:tc>
          <w:tcPr>
            <w:tcW w:w="5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77BA82" w14:textId="77777777" w:rsidR="00C5441A" w:rsidRDefault="00C5441A">
            <w:pPr>
              <w:pStyle w:val="a3"/>
              <w:spacing w:before="165" w:line="33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人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調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査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書（訪問）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D981" w14:textId="77777777" w:rsidR="00C5441A" w:rsidRDefault="00C5441A" w:rsidP="00074C25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※受検番号</w:t>
            </w:r>
          </w:p>
        </w:tc>
      </w:tr>
      <w:tr w:rsidR="00C5441A" w14:paraId="3A7E1DB8" w14:textId="77777777">
        <w:trPr>
          <w:gridBefore w:val="1"/>
          <w:wBefore w:w="54" w:type="dxa"/>
          <w:cantSplit/>
          <w:trHeight w:hRule="exact" w:val="536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E91A803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  <w:p w14:paraId="14E7523C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出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願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  <w:p w14:paraId="094A84CB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1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D50DAE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8CF3" w14:textId="77777777" w:rsidR="00C5441A" w:rsidRDefault="00C5441A">
            <w:pPr>
              <w:pStyle w:val="a3"/>
              <w:spacing w:before="165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　　・　　女</w:t>
            </w:r>
          </w:p>
        </w:tc>
      </w:tr>
      <w:tr w:rsidR="00C5441A" w14:paraId="2EDDAD62" w14:textId="77777777">
        <w:trPr>
          <w:gridBefore w:val="1"/>
          <w:wBefore w:w="54" w:type="dxa"/>
          <w:cantSplit/>
          <w:trHeight w:hRule="exact" w:val="53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46F4B6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1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6ADEE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45B2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年　　　月　　　日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生</w:t>
            </w:r>
          </w:p>
        </w:tc>
      </w:tr>
      <w:tr w:rsidR="00C5441A" w14:paraId="51B71B7B" w14:textId="77777777">
        <w:trPr>
          <w:gridBefore w:val="1"/>
          <w:wBefore w:w="54" w:type="dxa"/>
          <w:trHeight w:hRule="exact" w:val="808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515BDA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現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  <w:p w14:paraId="113D661B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20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82DE37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  <w:spacing w:val="1"/>
              </w:rPr>
              <w:t xml:space="preserve">     </w:t>
            </w:r>
            <w:r>
              <w:rPr>
                <w:rFonts w:ascii="ＭＳ 明朝" w:hAnsi="ＭＳ 明朝" w:hint="eastAsia"/>
              </w:rPr>
              <w:t>－</w:t>
            </w:r>
          </w:p>
          <w:p w14:paraId="6693DDF6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 xml:space="preserve">　　　℡　　　　－　　　－</w:t>
            </w:r>
          </w:p>
        </w:tc>
      </w:tr>
      <w:tr w:rsidR="00C5441A" w14:paraId="60A19DE8" w14:textId="77777777">
        <w:trPr>
          <w:gridBefore w:val="1"/>
          <w:wBefore w:w="54" w:type="dxa"/>
          <w:trHeight w:hRule="exact" w:val="540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8A613D9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校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67B1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AAE85" w14:textId="77777777" w:rsidR="00C5441A" w:rsidRDefault="00C5441A" w:rsidP="00074C25">
            <w:pPr>
              <w:pStyle w:val="a3"/>
              <w:spacing w:before="165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卒業年月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5E726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月（卒業・卒業見込）</w:t>
            </w:r>
          </w:p>
        </w:tc>
      </w:tr>
      <w:tr w:rsidR="00C5441A" w14:paraId="2E87B3F6" w14:textId="77777777">
        <w:trPr>
          <w:gridBefore w:val="1"/>
          <w:wBefore w:w="54" w:type="dxa"/>
          <w:trHeight w:hRule="exact" w:val="810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333A5EC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校</w:t>
            </w:r>
          </w:p>
          <w:p w14:paraId="5F712400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82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08F7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</w:tr>
    </w:tbl>
    <w:p w14:paraId="270FC21B" w14:textId="77777777" w:rsidR="00C5441A" w:rsidRDefault="00C5441A">
      <w:pPr>
        <w:pStyle w:val="a3"/>
        <w:spacing w:line="91" w:lineRule="exact"/>
        <w:rPr>
          <w:spacing w:val="0"/>
        </w:rPr>
      </w:pPr>
    </w:p>
    <w:p w14:paraId="22964234" w14:textId="77777777" w:rsidR="00C5441A" w:rsidRDefault="00C5441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9"/>
        <w:gridCol w:w="973"/>
        <w:gridCol w:w="7248"/>
      </w:tblGrid>
      <w:tr w:rsidR="00C5441A" w14:paraId="54A7B374" w14:textId="77777777">
        <w:trPr>
          <w:cantSplit/>
          <w:trHeight w:hRule="exact" w:val="1064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797687CC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習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14:paraId="5344A52E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記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81AA29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健　康</w:t>
            </w:r>
          </w:p>
        </w:tc>
        <w:tc>
          <w:tcPr>
            <w:tcW w:w="7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98F36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</w:p>
        </w:tc>
      </w:tr>
      <w:tr w:rsidR="00C5441A" w14:paraId="0FD77483" w14:textId="77777777">
        <w:trPr>
          <w:cantSplit/>
          <w:trHeight w:hRule="exact" w:val="1066"/>
        </w:trPr>
        <w:tc>
          <w:tcPr>
            <w:tcW w:w="11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409C42C1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B9C93E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w w:val="90"/>
              </w:rPr>
              <w:t>社会性</w:t>
            </w:r>
            <w:r>
              <w:rPr>
                <w:rFonts w:ascii="ＭＳ 明朝" w:hAnsi="ＭＳ 明朝" w:hint="eastAsia"/>
                <w:spacing w:val="1"/>
                <w:w w:val="50"/>
              </w:rPr>
              <w:t>(コミ</w:t>
            </w:r>
          </w:p>
          <w:p w14:paraId="036A3548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w w:val="50"/>
              </w:rPr>
              <w:t>ュニケーション)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8AB1E6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</w:p>
        </w:tc>
      </w:tr>
      <w:tr w:rsidR="00C5441A" w14:paraId="4E00FAE3" w14:textId="77777777">
        <w:trPr>
          <w:cantSplit/>
          <w:trHeight w:hRule="exact" w:val="1071"/>
        </w:trPr>
        <w:tc>
          <w:tcPr>
            <w:tcW w:w="11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579D82A8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AA424B" w14:textId="77777777" w:rsidR="00C5441A" w:rsidRDefault="00C5441A" w:rsidP="00292F29">
            <w:pPr>
              <w:pStyle w:val="a3"/>
              <w:spacing w:before="165" w:line="270" w:lineRule="exact"/>
              <w:rPr>
                <w:spacing w:val="0"/>
              </w:rPr>
            </w:pPr>
            <w:r w:rsidRPr="00292F29">
              <w:rPr>
                <w:rFonts w:ascii="ＭＳ 明朝" w:hAnsi="ＭＳ 明朝" w:hint="eastAsia"/>
                <w:spacing w:val="1"/>
                <w:sz w:val="16"/>
                <w:szCs w:val="16"/>
              </w:rPr>
              <w:t xml:space="preserve"> </w:t>
            </w:r>
            <w:r w:rsidRPr="00292F29">
              <w:rPr>
                <w:rFonts w:ascii="ＭＳ 明朝" w:hAnsi="ＭＳ 明朝" w:hint="eastAsia"/>
                <w:sz w:val="16"/>
                <w:szCs w:val="16"/>
              </w:rPr>
              <w:t>感覚・</w:t>
            </w:r>
            <w:r w:rsidRPr="00292F29">
              <w:rPr>
                <w:rFonts w:ascii="ＭＳ 明朝" w:hAnsi="ＭＳ 明朝" w:hint="eastAsia"/>
                <w:spacing w:val="1"/>
                <w:sz w:val="16"/>
                <w:szCs w:val="16"/>
              </w:rPr>
              <w:t xml:space="preserve"> </w:t>
            </w:r>
            <w:r w:rsidRPr="00292F29">
              <w:rPr>
                <w:rFonts w:ascii="ＭＳ 明朝" w:hAnsi="ＭＳ 明朝" w:hint="eastAsia"/>
                <w:sz w:val="16"/>
                <w:szCs w:val="16"/>
              </w:rPr>
              <w:t>認知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E1A3A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</w:p>
        </w:tc>
      </w:tr>
      <w:tr w:rsidR="00C5441A" w14:paraId="6B8DD108" w14:textId="77777777">
        <w:trPr>
          <w:cantSplit/>
          <w:trHeight w:hRule="exact" w:val="1071"/>
        </w:trPr>
        <w:tc>
          <w:tcPr>
            <w:tcW w:w="11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6A5ABD0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CF9C4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運　動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C6BEAE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</w:p>
        </w:tc>
      </w:tr>
      <w:tr w:rsidR="00C5441A" w14:paraId="48BEDC97" w14:textId="77777777">
        <w:trPr>
          <w:cantSplit/>
          <w:trHeight w:hRule="exact" w:val="1071"/>
        </w:trPr>
        <w:tc>
          <w:tcPr>
            <w:tcW w:w="11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A99061C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8C30B9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生活基</w:t>
            </w:r>
          </w:p>
          <w:p w14:paraId="6C35E6CC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本動作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405C9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</w:p>
        </w:tc>
      </w:tr>
      <w:tr w:rsidR="00C5441A" w14:paraId="748737EF" w14:textId="77777777">
        <w:trPr>
          <w:trHeight w:hRule="exact" w:val="1071"/>
        </w:trPr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1B7D80A" w14:textId="56E703F5" w:rsidR="00C5441A" w:rsidRDefault="00743DA4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2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進路に関</w:t>
            </w:r>
          </w:p>
          <w:p w14:paraId="04E7B813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する記録</w:t>
            </w:r>
          </w:p>
        </w:tc>
        <w:tc>
          <w:tcPr>
            <w:tcW w:w="82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6C79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</w:p>
        </w:tc>
      </w:tr>
      <w:tr w:rsidR="00C5441A" w14:paraId="0CE251DA" w14:textId="77777777">
        <w:trPr>
          <w:trHeight w:hRule="exact" w:val="1887"/>
        </w:trPr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279C284" w14:textId="5D23FB45" w:rsidR="00C5441A" w:rsidRDefault="00743DA4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3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行動及び</w:t>
            </w:r>
          </w:p>
          <w:p w14:paraId="1427EAA4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性</w:t>
            </w:r>
            <w:r w:rsidR="00292F2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格</w:t>
            </w:r>
            <w:r w:rsidR="00292F2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14:paraId="5A616142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記</w:t>
            </w:r>
            <w:r w:rsidR="00292F29"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82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FCFD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</w:p>
        </w:tc>
      </w:tr>
      <w:tr w:rsidR="00C5441A" w14:paraId="44C538C8" w14:textId="77777777">
        <w:trPr>
          <w:trHeight w:hRule="exact" w:val="1311"/>
        </w:trPr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16AC6CD" w14:textId="5ADAD27C" w:rsidR="00C5441A" w:rsidRDefault="00743DA4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4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標準検査</w:t>
            </w:r>
          </w:p>
          <w:p w14:paraId="58597F90" w14:textId="77777777" w:rsidR="00C5441A" w:rsidRDefault="00C5441A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の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82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006" w14:textId="77777777" w:rsidR="00C5441A" w:rsidRDefault="00C5441A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実施年月日、検査名、結果</w:t>
            </w:r>
          </w:p>
        </w:tc>
      </w:tr>
    </w:tbl>
    <w:p w14:paraId="5D201B35" w14:textId="77777777" w:rsidR="00C5441A" w:rsidRDefault="00C5441A">
      <w:pPr>
        <w:pStyle w:val="a3"/>
        <w:spacing w:line="165" w:lineRule="exact"/>
        <w:rPr>
          <w:spacing w:val="0"/>
        </w:rPr>
      </w:pPr>
    </w:p>
    <w:p w14:paraId="33C0B631" w14:textId="77777777" w:rsidR="00AB1E1E" w:rsidRDefault="00AB1E1E">
      <w:pPr>
        <w:pStyle w:val="a3"/>
        <w:spacing w:line="165" w:lineRule="exact"/>
        <w:rPr>
          <w:spacing w:val="0"/>
        </w:rPr>
      </w:pPr>
    </w:p>
    <w:p w14:paraId="031A4BE6" w14:textId="77777777" w:rsidR="00C5441A" w:rsidRDefault="00C5441A">
      <w:pPr>
        <w:pStyle w:val="a3"/>
        <w:spacing w:line="196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</w:t>
      </w:r>
      <w:r>
        <w:rPr>
          <w:rFonts w:ascii="ＭＳ 明朝" w:hAnsi="ＭＳ 明朝" w:hint="eastAsia"/>
        </w:rPr>
        <w:t>個人調査書（訪問）３－２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8"/>
        <w:gridCol w:w="1188"/>
        <w:gridCol w:w="3564"/>
        <w:gridCol w:w="3456"/>
      </w:tblGrid>
      <w:tr w:rsidR="00C5441A" w14:paraId="232D56AC" w14:textId="77777777">
        <w:trPr>
          <w:trHeight w:hRule="exact" w:val="604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E5EB8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47A1C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出願者氏名</w:t>
            </w:r>
          </w:p>
        </w:tc>
      </w:tr>
      <w:tr w:rsidR="00C5441A" w14:paraId="03C43E99" w14:textId="77777777">
        <w:trPr>
          <w:cantSplit/>
          <w:trHeight w:hRule="exact" w:val="604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D62B770" w14:textId="4557533B" w:rsidR="00C5441A" w:rsidRDefault="00743DA4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5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生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活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の</w:t>
            </w:r>
          </w:p>
          <w:p w14:paraId="6F240AF1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</w:p>
          <w:p w14:paraId="54C4B5C9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記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ED223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3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5054B1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回　　　答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CDEB2E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具　体　的　事　実</w:t>
            </w:r>
          </w:p>
        </w:tc>
      </w:tr>
      <w:tr w:rsidR="00C5441A" w14:paraId="1662EEB0" w14:textId="77777777">
        <w:trPr>
          <w:cantSplit/>
          <w:trHeight w:hRule="exact" w:val="121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AA222DD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20435D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45C520C6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食　事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72B8A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えん下、そしゃくができる</w:t>
            </w:r>
          </w:p>
          <w:p w14:paraId="7A9E1E47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えん下、そしゃくが不十分</w:t>
            </w:r>
          </w:p>
          <w:p w14:paraId="1EFC7F22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経管栄養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60036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1BDFF7DC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6C6B8BF5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E534C8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1826C363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排せつ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2261A4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尿意を伝えられる</w:t>
            </w:r>
          </w:p>
          <w:p w14:paraId="1C089EA8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トイレで定時排泄</w:t>
            </w:r>
          </w:p>
          <w:p w14:paraId="11BB50DA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全介助（おむつ使用）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19690D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1BA4D9FD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7A34681E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8B45C0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44FFC485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衣服の着脱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230021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自分である程度できる</w:t>
            </w:r>
          </w:p>
          <w:p w14:paraId="10C8B55A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介助に応じる</w:t>
            </w:r>
          </w:p>
          <w:p w14:paraId="7EE1FC7B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全介助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00321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3D025F9C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E4B7FF3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785A3A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112A51D1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移　動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1843D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何らかの形で移動できる</w:t>
            </w:r>
          </w:p>
          <w:p w14:paraId="2C8ACC50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その場で体の向きが変えられる</w:t>
            </w:r>
          </w:p>
          <w:p w14:paraId="63CCDCB9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全介助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3C7FDF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5D1026A2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F1AB618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C88910" w14:textId="77777777" w:rsidR="00C5441A" w:rsidRDefault="00C5441A" w:rsidP="00AB1E1E">
            <w:pPr>
              <w:pStyle w:val="a3"/>
              <w:spacing w:before="199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自発的動き</w:t>
            </w:r>
          </w:p>
          <w:p w14:paraId="4E3F1C8E" w14:textId="77777777" w:rsidR="00C5441A" w:rsidRDefault="00C5441A" w:rsidP="00AB1E1E">
            <w:pPr>
              <w:pStyle w:val="a3"/>
              <w:spacing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（上肢）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4315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ものをつかんだり投げたりする</w:t>
            </w:r>
          </w:p>
          <w:p w14:paraId="7115721D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軽く触ろうとする</w:t>
            </w:r>
          </w:p>
          <w:p w14:paraId="5EC7BB8B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見られない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2AAD3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063DFD3F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4FA707B7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DFE2C7" w14:textId="77777777" w:rsidR="00C5441A" w:rsidRDefault="00C5441A" w:rsidP="00AB1E1E">
            <w:pPr>
              <w:pStyle w:val="a3"/>
              <w:spacing w:before="199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ことば</w:t>
            </w:r>
          </w:p>
          <w:p w14:paraId="090BCA55" w14:textId="77777777" w:rsidR="00C5441A" w:rsidRDefault="00C5441A" w:rsidP="00AB1E1E">
            <w:pPr>
              <w:pStyle w:val="a3"/>
              <w:spacing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(表出)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5DD0C8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言葉を少しでも話せる</w:t>
            </w:r>
          </w:p>
          <w:p w14:paraId="3E1F6172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喃語、発声がみられる</w:t>
            </w:r>
          </w:p>
          <w:p w14:paraId="54EA359E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ほとんどみられない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7DB1F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5A5B9A43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3290A38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79BFE4" w14:textId="77777777" w:rsidR="00C5441A" w:rsidRDefault="00C5441A" w:rsidP="00AB1E1E">
            <w:pPr>
              <w:pStyle w:val="a3"/>
              <w:spacing w:before="199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　解</w:t>
            </w:r>
          </w:p>
          <w:p w14:paraId="61C3547C" w14:textId="77777777" w:rsidR="00C5441A" w:rsidRDefault="00C5441A" w:rsidP="00AB1E1E">
            <w:pPr>
              <w:pStyle w:val="a3"/>
              <w:spacing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(受容)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8CFDE7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言葉が少しでも分かる</w:t>
            </w:r>
          </w:p>
          <w:p w14:paraId="44F54D20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言葉の雰囲気に反応する</w:t>
            </w:r>
          </w:p>
          <w:p w14:paraId="119CA609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言葉とは無関係な行動をとる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A5FD7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5F355C44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0739F068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C8871E" w14:textId="77777777" w:rsidR="00C5441A" w:rsidRDefault="00C5441A" w:rsidP="00AB1E1E">
            <w:pPr>
              <w:pStyle w:val="a3"/>
              <w:spacing w:before="199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遊　び</w:t>
            </w:r>
          </w:p>
          <w:p w14:paraId="2BF472BA" w14:textId="77777777" w:rsidR="00C5441A" w:rsidRDefault="00C5441A" w:rsidP="00AB1E1E">
            <w:pPr>
              <w:pStyle w:val="a3"/>
              <w:spacing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（自発的）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20177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人とかかわることが多い</w:t>
            </w:r>
          </w:p>
          <w:p w14:paraId="085F1F68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もので遊ぶことが多い</w:t>
            </w:r>
          </w:p>
          <w:p w14:paraId="44447ED8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特に見られない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308CD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6872A5B2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D217499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82C788" w14:textId="77777777" w:rsidR="00C5441A" w:rsidRDefault="00C5441A" w:rsidP="00AB1E1E">
            <w:pPr>
              <w:pStyle w:val="a3"/>
              <w:spacing w:before="199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遊　び</w:t>
            </w:r>
          </w:p>
          <w:p w14:paraId="5F2D7DDA" w14:textId="77777777" w:rsidR="00C5441A" w:rsidRDefault="00C5441A" w:rsidP="00AB1E1E">
            <w:pPr>
              <w:pStyle w:val="a3"/>
              <w:spacing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（受容）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1FF0A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人とのかかわり</w:t>
            </w:r>
          </w:p>
          <w:p w14:paraId="51E22395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ものでの遊び</w:t>
            </w:r>
          </w:p>
          <w:p w14:paraId="6B7BFC32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特に見られない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6E7AE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1CC9181D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14B934E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5ED18F" w14:textId="77777777" w:rsidR="00C5441A" w:rsidRDefault="00C5441A" w:rsidP="00AB1E1E">
            <w:pPr>
              <w:pStyle w:val="a3"/>
              <w:spacing w:before="199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親しい人と</w:t>
            </w:r>
          </w:p>
          <w:p w14:paraId="1F9A1399" w14:textId="77777777" w:rsidR="00C5441A" w:rsidRDefault="00C5441A" w:rsidP="00AB1E1E">
            <w:pPr>
              <w:pStyle w:val="a3"/>
              <w:spacing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のかかわり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E9458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笑顔が多く見られる</w:t>
            </w:r>
          </w:p>
          <w:p w14:paraId="7FBDE3E8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笑顔以外の表情が多い</w:t>
            </w:r>
          </w:p>
          <w:p w14:paraId="32DD49DF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表情の変化がない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7BCF6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</w:tbl>
    <w:p w14:paraId="735459B8" w14:textId="77777777" w:rsidR="00AB1E1E" w:rsidRDefault="00AB1E1E">
      <w:pPr>
        <w:pStyle w:val="a3"/>
        <w:spacing w:line="199" w:lineRule="exact"/>
        <w:rPr>
          <w:rFonts w:hint="eastAsia"/>
          <w:spacing w:val="0"/>
        </w:rPr>
      </w:pPr>
    </w:p>
    <w:p w14:paraId="0602EFFE" w14:textId="77777777" w:rsidR="00C5441A" w:rsidRDefault="00C5441A">
      <w:pPr>
        <w:pStyle w:val="a3"/>
        <w:spacing w:line="196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lastRenderedPageBreak/>
        <w:t xml:space="preserve">                                                                </w:t>
      </w:r>
      <w:r>
        <w:rPr>
          <w:rFonts w:ascii="ＭＳ 明朝" w:hAnsi="ＭＳ 明朝" w:hint="eastAsia"/>
        </w:rPr>
        <w:t>個人調査書（訪問）３－３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8"/>
        <w:gridCol w:w="540"/>
        <w:gridCol w:w="540"/>
        <w:gridCol w:w="540"/>
        <w:gridCol w:w="540"/>
        <w:gridCol w:w="1404"/>
        <w:gridCol w:w="324"/>
        <w:gridCol w:w="324"/>
        <w:gridCol w:w="432"/>
        <w:gridCol w:w="108"/>
        <w:gridCol w:w="540"/>
        <w:gridCol w:w="2916"/>
      </w:tblGrid>
      <w:tr w:rsidR="00C5441A" w14:paraId="5748C338" w14:textId="77777777">
        <w:trPr>
          <w:trHeight w:hRule="exact" w:val="590"/>
        </w:trPr>
        <w:tc>
          <w:tcPr>
            <w:tcW w:w="50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BD9866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C529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出願者氏名</w:t>
            </w:r>
          </w:p>
        </w:tc>
      </w:tr>
      <w:tr w:rsidR="00C5441A" w14:paraId="25345600" w14:textId="77777777">
        <w:trPr>
          <w:cantSplit/>
          <w:trHeight w:hRule="exact" w:val="59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D7611D0" w14:textId="03A8097D" w:rsidR="00C5441A" w:rsidRDefault="00743DA4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6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家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族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の</w:t>
            </w:r>
          </w:p>
          <w:p w14:paraId="55962391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状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DF44B1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　　名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5B4465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5BA78A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373298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9CECC7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勤務先（学生は学校名）</w:t>
            </w:r>
          </w:p>
        </w:tc>
      </w:tr>
      <w:tr w:rsidR="00C5441A" w14:paraId="218DBECE" w14:textId="77777777">
        <w:trPr>
          <w:cantSplit/>
          <w:trHeight w:hRule="exact" w:val="592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63D41152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5007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00332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76929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A151F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92E30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0B3D7A8D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55DDB6BB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123B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A0234B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6E77D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B67FA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092D3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19C329E5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50933B27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2F65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940292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335C7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6E9792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9962D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134FA52B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6F2AFF3E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F18C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D563CD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25E1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FFE5C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DC1C7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26CB2C62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1802D19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E0D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40D03C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15CC6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0DCA3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D48B6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1AEB5154" w14:textId="77777777">
        <w:trPr>
          <w:cantSplit/>
          <w:trHeight w:hRule="exact" w:val="594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5B728344" w14:textId="46BDE367" w:rsidR="00C5441A" w:rsidRDefault="00743DA4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7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健康診断</w:t>
            </w:r>
          </w:p>
          <w:p w14:paraId="5322B579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の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4212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98C0C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身　長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ｃｍ</w:t>
            </w:r>
          </w:p>
        </w:tc>
        <w:tc>
          <w:tcPr>
            <w:tcW w:w="39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808EE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体　重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ｋｇ</w:t>
            </w:r>
          </w:p>
        </w:tc>
      </w:tr>
      <w:tr w:rsidR="00C5441A" w14:paraId="3A58A2CE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509BC634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030F9415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視</w:t>
            </w:r>
          </w:p>
          <w:p w14:paraId="07B09F48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</w:p>
          <w:p w14:paraId="1DDB42BC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9BEBE4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右</w:t>
            </w:r>
          </w:p>
        </w:tc>
        <w:tc>
          <w:tcPr>
            <w:tcW w:w="31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59755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(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07B5FBD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聴</w:t>
            </w:r>
          </w:p>
          <w:p w14:paraId="3814908E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</w:p>
          <w:p w14:paraId="07FA6896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8B0388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右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3455B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3A966354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756A7E4B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17BEBB3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0DED98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左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0C991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321A85B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445506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左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E6FDE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3E314002" w14:textId="77777777">
        <w:trPr>
          <w:cantSplit/>
          <w:trHeight w:hRule="exact" w:val="237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66D5287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C3B0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定期健康診断結果特記事項（内科検診、耳鼻科検診、眼科検診、歯科検診、結核</w:t>
            </w:r>
          </w:p>
          <w:p w14:paraId="7A76E4B7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検診、レントゲン撮影、心電図検査、尿検査等）</w:t>
            </w:r>
          </w:p>
        </w:tc>
      </w:tr>
      <w:tr w:rsidR="00C5441A" w14:paraId="078327E6" w14:textId="77777777">
        <w:trPr>
          <w:cantSplit/>
          <w:trHeight w:hRule="exact" w:val="594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02716C90" w14:textId="3DA56F62" w:rsidR="00C5441A" w:rsidRDefault="00743DA4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8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在宅・施</w:t>
            </w:r>
          </w:p>
          <w:p w14:paraId="545E9000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設入所の</w:t>
            </w:r>
          </w:p>
          <w:p w14:paraId="4AC738FA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記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録</w:t>
            </w: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ABA8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</w:t>
            </w:r>
          </w:p>
        </w:tc>
      </w:tr>
      <w:tr w:rsidR="00C5441A" w14:paraId="752CA66D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4D9E4A31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1703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C5441A" w14:paraId="5277EEEF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CF9A9B8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71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</w:t>
            </w:r>
          </w:p>
        </w:tc>
      </w:tr>
      <w:tr w:rsidR="00C5441A" w14:paraId="3BE97A23" w14:textId="77777777">
        <w:trPr>
          <w:trHeight w:hRule="exact" w:val="2079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E162A67" w14:textId="24FDB7EE" w:rsidR="00C5441A" w:rsidRDefault="00743DA4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9 </w:t>
            </w:r>
            <w:r w:rsidR="00C5441A">
              <w:rPr>
                <w:rFonts w:ascii="ＭＳ 明朝" w:hAnsi="ＭＳ 明朝" w:hint="eastAsia"/>
              </w:rPr>
              <w:t>総合所見</w:t>
            </w: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9A9F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38BD0D7D" w14:textId="77777777" w:rsidTr="00AB1E1E">
        <w:trPr>
          <w:trHeight w:hRule="exact" w:val="1188"/>
        </w:trPr>
        <w:tc>
          <w:tcPr>
            <w:tcW w:w="475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FF6949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学校名</w:t>
            </w:r>
          </w:p>
          <w:p w14:paraId="0F76BD76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</w:p>
          <w:p w14:paraId="594F0439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校長名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464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ECED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187344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12CB215C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</w:p>
          <w:p w14:paraId="15CB710F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記入者氏名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14:paraId="47BB415D" w14:textId="77777777" w:rsidR="00C5441A" w:rsidRDefault="00C5441A" w:rsidP="00AB1E1E">
      <w:pPr>
        <w:pStyle w:val="a3"/>
        <w:rPr>
          <w:spacing w:val="0"/>
        </w:rPr>
      </w:pPr>
    </w:p>
    <w:sectPr w:rsidR="00C5441A" w:rsidSect="00C5441A"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74EA" w14:textId="77777777" w:rsidR="006A18E4" w:rsidRDefault="006A18E4" w:rsidP="00AB1E1E">
      <w:r>
        <w:separator/>
      </w:r>
    </w:p>
  </w:endnote>
  <w:endnote w:type="continuationSeparator" w:id="0">
    <w:p w14:paraId="774C6E75" w14:textId="77777777" w:rsidR="006A18E4" w:rsidRDefault="006A18E4" w:rsidP="00AB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1C7E" w14:textId="77777777" w:rsidR="006A18E4" w:rsidRDefault="006A18E4" w:rsidP="00AB1E1E">
      <w:r>
        <w:separator/>
      </w:r>
    </w:p>
  </w:footnote>
  <w:footnote w:type="continuationSeparator" w:id="0">
    <w:p w14:paraId="0876B9C5" w14:textId="77777777" w:rsidR="006A18E4" w:rsidRDefault="006A18E4" w:rsidP="00AB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41A"/>
    <w:rsid w:val="00074C25"/>
    <w:rsid w:val="00187344"/>
    <w:rsid w:val="00196602"/>
    <w:rsid w:val="00292F29"/>
    <w:rsid w:val="006A18E4"/>
    <w:rsid w:val="00743DA4"/>
    <w:rsid w:val="00A563AA"/>
    <w:rsid w:val="00A72C5F"/>
    <w:rsid w:val="00AB1E1E"/>
    <w:rsid w:val="00C5441A"/>
    <w:rsid w:val="00E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72B2D"/>
  <w15:docId w15:val="{26A72AD4-4DAD-4271-8363-B28880C4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6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767D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B1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E1E"/>
  </w:style>
  <w:style w:type="paragraph" w:styleId="a6">
    <w:name w:val="footer"/>
    <w:basedOn w:val="a"/>
    <w:link w:val="a7"/>
    <w:uiPriority w:val="99"/>
    <w:unhideWhenUsed/>
    <w:rsid w:val="00AB1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E1E"/>
  </w:style>
  <w:style w:type="paragraph" w:styleId="a8">
    <w:name w:val="Balloon Text"/>
    <w:basedOn w:val="a"/>
    <w:link w:val="a9"/>
    <w:uiPriority w:val="99"/>
    <w:semiHidden/>
    <w:unhideWhenUsed/>
    <w:rsid w:val="00A563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563A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1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102</TotalTime>
  <Pages>3</Pages>
  <Words>797</Words>
  <Characters>797</Characters>
  <Application>Microsoft Office Word</Application>
  <DocSecurity>0</DocSecurity>
  <Lines>265</Lines>
  <Paragraphs>265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232012</dc:creator>
  <cp:lastModifiedBy>網養_k1702-020</cp:lastModifiedBy>
  <cp:revision>6</cp:revision>
  <cp:lastPrinted>2019-11-18T01:07:00Z</cp:lastPrinted>
  <dcterms:created xsi:type="dcterms:W3CDTF">2017-12-08T03:08:00Z</dcterms:created>
  <dcterms:modified xsi:type="dcterms:W3CDTF">2025-11-27T06:25:00Z</dcterms:modified>
</cp:coreProperties>
</file>