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6B97" w14:textId="77777777" w:rsidR="00C5441A" w:rsidRDefault="00C5441A">
      <w:pPr>
        <w:pStyle w:val="a3"/>
        <w:spacing w:line="196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        </w:t>
      </w:r>
      <w:r>
        <w:rPr>
          <w:rFonts w:ascii="ＭＳ 明朝" w:hAnsi="ＭＳ 明朝" w:hint="eastAsia"/>
        </w:rPr>
        <w:t>個人調査書３－１</w:t>
      </w:r>
    </w:p>
    <w:p w14:paraId="4E6C87C6" w14:textId="77777777" w:rsidR="00C5441A" w:rsidRDefault="00C5441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"/>
        <w:gridCol w:w="1188"/>
        <w:gridCol w:w="3240"/>
        <w:gridCol w:w="972"/>
        <w:gridCol w:w="432"/>
        <w:gridCol w:w="3564"/>
      </w:tblGrid>
      <w:tr w:rsidR="00C5441A" w14:paraId="12F58C90" w14:textId="77777777" w:rsidTr="00AB1E1E">
        <w:trPr>
          <w:trHeight w:hRule="exact" w:val="508"/>
        </w:trPr>
        <w:tc>
          <w:tcPr>
            <w:tcW w:w="58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A1A3F4" w14:textId="77777777" w:rsidR="00C5441A" w:rsidRDefault="00C5441A">
            <w:pPr>
              <w:pStyle w:val="a3"/>
              <w:spacing w:before="154" w:line="33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    </w:t>
            </w:r>
            <w:r>
              <w:rPr>
                <w:rFonts w:ascii="ＭＳ 明朝" w:hAnsi="ＭＳ 明朝" w:hint="eastAsia"/>
                <w:spacing w:val="6"/>
                <w:sz w:val="42"/>
                <w:szCs w:val="42"/>
              </w:rPr>
              <w:t>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  <w:sz w:val="42"/>
                <w:szCs w:val="42"/>
              </w:rPr>
              <w:t>人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  <w:sz w:val="42"/>
                <w:szCs w:val="42"/>
              </w:rPr>
              <w:t>調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  <w:sz w:val="42"/>
                <w:szCs w:val="42"/>
              </w:rPr>
              <w:t>査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  <w:sz w:val="42"/>
                <w:szCs w:val="42"/>
              </w:rPr>
              <w:t>書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8622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※受検番号</w:t>
            </w:r>
          </w:p>
        </w:tc>
      </w:tr>
      <w:tr w:rsidR="00C5441A" w14:paraId="697C24C3" w14:textId="77777777">
        <w:trPr>
          <w:gridBefore w:val="1"/>
          <w:wBefore w:w="54" w:type="dxa"/>
          <w:cantSplit/>
          <w:trHeight w:hRule="exact" w:val="514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11E2B5A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D972E4">
              <w:rPr>
                <w:rFonts w:ascii="ＭＳ 明朝" w:hAnsi="ＭＳ 明朝" w:hint="eastAsia"/>
                <w:spacing w:val="43"/>
                <w:sz w:val="18"/>
                <w:szCs w:val="18"/>
                <w:fitText w:val="980" w:id="1539433478"/>
              </w:rPr>
              <w:t>ふりが</w:t>
            </w:r>
            <w:r w:rsidRPr="00D972E4">
              <w:rPr>
                <w:rFonts w:ascii="ＭＳ 明朝" w:hAnsi="ＭＳ 明朝" w:hint="eastAsia"/>
                <w:spacing w:val="1"/>
                <w:sz w:val="18"/>
                <w:szCs w:val="18"/>
                <w:fitText w:val="980" w:id="1539433478"/>
              </w:rPr>
              <w:t>な</w:t>
            </w:r>
          </w:p>
          <w:p w14:paraId="2D7220FF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出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願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  <w:p w14:paraId="0E688F83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21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5642E5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2EC5" w14:textId="77777777" w:rsidR="00C5441A" w:rsidRDefault="00C5441A">
            <w:pPr>
              <w:pStyle w:val="a3"/>
              <w:spacing w:before="154" w:line="25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　　・　　女</w:t>
            </w:r>
          </w:p>
        </w:tc>
      </w:tr>
      <w:tr w:rsidR="00C5441A" w14:paraId="1B0B1740" w14:textId="77777777">
        <w:trPr>
          <w:gridBefore w:val="1"/>
          <w:wBefore w:w="54" w:type="dxa"/>
          <w:cantSplit/>
          <w:trHeight w:hRule="exact" w:val="51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B4DF1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1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09EF1E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2032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年　　　月　　　日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生</w:t>
            </w:r>
          </w:p>
        </w:tc>
      </w:tr>
      <w:tr w:rsidR="00C5441A" w14:paraId="34E545EB" w14:textId="77777777">
        <w:trPr>
          <w:gridBefore w:val="1"/>
          <w:wBefore w:w="54" w:type="dxa"/>
          <w:trHeight w:hRule="exact" w:val="775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7BA1C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現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  <w:p w14:paraId="58FB7F10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20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46802C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  <w:spacing w:val="1"/>
              </w:rPr>
              <w:t xml:space="preserve">     </w:t>
            </w:r>
            <w:r>
              <w:rPr>
                <w:rFonts w:ascii="ＭＳ 明朝" w:hAnsi="ＭＳ 明朝" w:hint="eastAsia"/>
              </w:rPr>
              <w:t>－</w:t>
            </w:r>
          </w:p>
          <w:p w14:paraId="02AFFF64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  <w:spacing w:val="1"/>
              </w:rPr>
              <w:t xml:space="preserve">                                    </w:t>
            </w:r>
            <w:r>
              <w:rPr>
                <w:rFonts w:ascii="ＭＳ 明朝" w:hAnsi="ＭＳ 明朝" w:hint="eastAsia"/>
                <w:color w:val="FF0000"/>
              </w:rPr>
              <w:t xml:space="preserve">　　　</w:t>
            </w:r>
            <w:r>
              <w:rPr>
                <w:rFonts w:ascii="ＭＳ 明朝" w:hAnsi="ＭＳ 明朝" w:hint="eastAsia"/>
              </w:rPr>
              <w:t>℡　　　　－　　　－</w:t>
            </w:r>
          </w:p>
        </w:tc>
      </w:tr>
      <w:tr w:rsidR="00C5441A" w14:paraId="244C200F" w14:textId="77777777">
        <w:trPr>
          <w:gridBefore w:val="1"/>
          <w:wBefore w:w="54" w:type="dxa"/>
          <w:trHeight w:hRule="exact" w:val="518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AB810C1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校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986C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3B4F5F0C" w14:textId="77777777" w:rsidR="00C5441A" w:rsidRDefault="00C5441A" w:rsidP="00074C25">
            <w:pPr>
              <w:pStyle w:val="a3"/>
              <w:spacing w:before="154" w:line="25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卒業年月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EFE13D7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月（卒業・卒業見込）</w:t>
            </w:r>
          </w:p>
        </w:tc>
      </w:tr>
      <w:tr w:rsidR="00C5441A" w14:paraId="157E1C10" w14:textId="77777777">
        <w:trPr>
          <w:gridBefore w:val="1"/>
          <w:wBefore w:w="54" w:type="dxa"/>
          <w:trHeight w:hRule="exact" w:val="518"/>
        </w:trPr>
        <w:tc>
          <w:tcPr>
            <w:tcW w:w="442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776AA28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卒業・卒業見込みの特別支援学級の種類</w:t>
            </w: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A77AE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</w:p>
        </w:tc>
      </w:tr>
      <w:tr w:rsidR="00C5441A" w14:paraId="0A09A147" w14:textId="77777777">
        <w:trPr>
          <w:gridBefore w:val="1"/>
          <w:wBefore w:w="54" w:type="dxa"/>
          <w:trHeight w:hRule="exact" w:val="77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076117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校</w:t>
            </w:r>
          </w:p>
          <w:p w14:paraId="10246994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8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30B69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</w:tc>
      </w:tr>
    </w:tbl>
    <w:p w14:paraId="2E7CC403" w14:textId="77777777" w:rsidR="00C5441A" w:rsidRDefault="00C5441A">
      <w:pPr>
        <w:pStyle w:val="a3"/>
        <w:spacing w:line="154" w:lineRule="exact"/>
        <w:rPr>
          <w:spacing w:val="0"/>
        </w:rPr>
      </w:pPr>
    </w:p>
    <w:p w14:paraId="037868CE" w14:textId="77777777" w:rsidR="00C5441A" w:rsidRDefault="00C5441A">
      <w:pPr>
        <w:pStyle w:val="a3"/>
        <w:spacing w:line="105" w:lineRule="exact"/>
        <w:rPr>
          <w:spacing w:val="0"/>
        </w:rPr>
      </w:pPr>
    </w:p>
    <w:tbl>
      <w:tblPr>
        <w:tblW w:w="9444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26"/>
        <w:gridCol w:w="1004"/>
        <w:gridCol w:w="7214"/>
      </w:tblGrid>
      <w:tr w:rsidR="00C5441A" w14:paraId="3EE54DC1" w14:textId="77777777">
        <w:trPr>
          <w:cantSplit/>
          <w:trHeight w:hRule="exact" w:val="1042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3D5965C7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習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14:paraId="29A24CF3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記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6ECEF5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国　語</w:t>
            </w:r>
          </w:p>
          <w:p w14:paraId="00066E31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（言語）</w:t>
            </w:r>
          </w:p>
        </w:tc>
        <w:tc>
          <w:tcPr>
            <w:tcW w:w="7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DF178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</w:p>
        </w:tc>
      </w:tr>
      <w:tr w:rsidR="00C5441A" w14:paraId="47EE8A52" w14:textId="77777777">
        <w:trPr>
          <w:cantSplit/>
          <w:trHeight w:hRule="exact" w:val="1044"/>
        </w:trPr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7DE4BF58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8D7F9D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数　学</w:t>
            </w:r>
          </w:p>
          <w:p w14:paraId="0E659290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（数量）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460B2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</w:p>
        </w:tc>
      </w:tr>
      <w:tr w:rsidR="00C5441A" w14:paraId="23F683B6" w14:textId="77777777">
        <w:trPr>
          <w:cantSplit/>
          <w:trHeight w:hRule="exact" w:val="1050"/>
        </w:trPr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253D36B8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68FCE6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技術家庭</w:t>
            </w:r>
          </w:p>
          <w:p w14:paraId="2EBAC50B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(作業)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60765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</w:p>
        </w:tc>
      </w:tr>
      <w:tr w:rsidR="00C5441A" w14:paraId="6E2FF9AE" w14:textId="77777777">
        <w:trPr>
          <w:cantSplit/>
          <w:trHeight w:hRule="exact" w:val="1050"/>
        </w:trPr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4327A4AD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E5463B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音楽・体</w:t>
            </w:r>
          </w:p>
          <w:p w14:paraId="10C426EB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育的内容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5C4E9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</w:p>
        </w:tc>
      </w:tr>
      <w:tr w:rsidR="00C5441A" w14:paraId="078A9E75" w14:textId="77777777">
        <w:trPr>
          <w:cantSplit/>
          <w:trHeight w:hRule="exact" w:val="1050"/>
        </w:trPr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18A7CA6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DCD0A1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特別活動</w:t>
            </w:r>
          </w:p>
          <w:p w14:paraId="4A3CB902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  <w:r w:rsidR="00DA4CB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  <w:r w:rsidR="00DA4CB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259C5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</w:p>
        </w:tc>
      </w:tr>
      <w:tr w:rsidR="00C5441A" w14:paraId="1662D20D" w14:textId="77777777">
        <w:trPr>
          <w:trHeight w:hRule="exact" w:val="1050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7B8B4BA" w14:textId="47103C7B" w:rsidR="00C5441A" w:rsidRDefault="00D01AA2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2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進路に関</w:t>
            </w:r>
          </w:p>
          <w:p w14:paraId="43FA1B89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する記録</w:t>
            </w:r>
          </w:p>
        </w:tc>
        <w:tc>
          <w:tcPr>
            <w:tcW w:w="82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3A0C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</w:p>
        </w:tc>
      </w:tr>
      <w:tr w:rsidR="00C5441A" w14:paraId="4D801AF1" w14:textId="77777777">
        <w:trPr>
          <w:trHeight w:hRule="exact" w:val="1557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8210194" w14:textId="27727C42" w:rsidR="00C5441A" w:rsidRDefault="00D01AA2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3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行動及び</w:t>
            </w:r>
          </w:p>
          <w:p w14:paraId="55468832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性</w:t>
            </w:r>
            <w:r w:rsidR="00DA4CB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格</w:t>
            </w:r>
            <w:r w:rsidR="00DA4CB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14:paraId="0DE3C28E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記</w:t>
            </w:r>
            <w:r w:rsidR="00DA4CBC"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82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73A3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</w:p>
        </w:tc>
      </w:tr>
      <w:tr w:rsidR="00C5441A" w14:paraId="7BA46DCB" w14:textId="77777777">
        <w:trPr>
          <w:trHeight w:hRule="exact" w:val="1348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6966A97" w14:textId="50C77851" w:rsidR="00C5441A" w:rsidRDefault="00D01AA2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4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標準検査</w:t>
            </w:r>
          </w:p>
          <w:p w14:paraId="1383F0EF" w14:textId="77777777" w:rsidR="00C5441A" w:rsidRDefault="00C5441A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の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82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BEA4" w14:textId="77777777" w:rsidR="00C5441A" w:rsidRDefault="00C5441A">
            <w:pPr>
              <w:pStyle w:val="a3"/>
              <w:spacing w:before="154" w:line="25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実施年月日、検査名、結果</w:t>
            </w:r>
          </w:p>
        </w:tc>
      </w:tr>
    </w:tbl>
    <w:p w14:paraId="6867756D" w14:textId="227E740C" w:rsidR="00C5441A" w:rsidRDefault="00C5441A" w:rsidP="00B17FDE">
      <w:pPr>
        <w:pStyle w:val="a3"/>
        <w:spacing w:line="196" w:lineRule="exact"/>
        <w:jc w:val="right"/>
        <w:rPr>
          <w:spacing w:val="0"/>
        </w:rPr>
      </w:pPr>
      <w:r>
        <w:rPr>
          <w:rFonts w:ascii="ＭＳ 明朝" w:hAnsi="ＭＳ 明朝" w:hint="eastAsia"/>
        </w:rPr>
        <w:lastRenderedPageBreak/>
        <w:t>個人調査書３－２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88"/>
        <w:gridCol w:w="1188"/>
        <w:gridCol w:w="3132"/>
        <w:gridCol w:w="3888"/>
      </w:tblGrid>
      <w:tr w:rsidR="00C5441A" w14:paraId="121919AF" w14:textId="77777777">
        <w:trPr>
          <w:trHeight w:hRule="exact" w:val="604"/>
        </w:trPr>
        <w:tc>
          <w:tcPr>
            <w:tcW w:w="5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0C723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B4832C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出願者氏名</w:t>
            </w:r>
          </w:p>
        </w:tc>
      </w:tr>
      <w:tr w:rsidR="00C5441A" w14:paraId="3CFDFF6A" w14:textId="77777777">
        <w:trPr>
          <w:cantSplit/>
          <w:trHeight w:hRule="exact" w:val="604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67FB1B39" w14:textId="648BB9BB" w:rsidR="00C5441A" w:rsidRDefault="00D01AA2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5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生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活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の</w:t>
            </w:r>
          </w:p>
          <w:p w14:paraId="275052F1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</w:p>
          <w:p w14:paraId="4F8ABD58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記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8EB1FC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3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4EE24B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回　　　答</w:t>
            </w:r>
          </w:p>
        </w:tc>
        <w:tc>
          <w:tcPr>
            <w:tcW w:w="3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4C379B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具　体　的　事　実</w:t>
            </w:r>
          </w:p>
        </w:tc>
      </w:tr>
      <w:tr w:rsidR="00C5441A" w14:paraId="51021CAF" w14:textId="77777777">
        <w:trPr>
          <w:cantSplit/>
          <w:trHeight w:hRule="exact" w:val="121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773C51A2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14A2AB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  <w:p w14:paraId="12B16CD7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食　事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92B1A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自分で食べる</w:t>
            </w:r>
          </w:p>
          <w:p w14:paraId="63E76AB8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部分介助が必要</w:t>
            </w:r>
          </w:p>
          <w:p w14:paraId="3FF612B9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全面介助が必要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9230A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70BAF375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59134E8C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B93D0E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  <w:p w14:paraId="61682703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排せつ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AD91A0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自分でできる</w:t>
            </w:r>
          </w:p>
          <w:p w14:paraId="64B8AAC6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部分介助が必要</w:t>
            </w:r>
          </w:p>
          <w:p w14:paraId="1B7C4D51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全面介助が必要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ED8AC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55B5F48D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4F1AB974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496AFC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  <w:p w14:paraId="4E9A2933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衣服の着脱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B79B3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自分でできる</w:t>
            </w:r>
          </w:p>
          <w:p w14:paraId="1DE87849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部分介助が必要</w:t>
            </w:r>
          </w:p>
          <w:p w14:paraId="7A5B3B18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全面介助が必要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6F8DD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68BE72D1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40739CE4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569E3C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  <w:p w14:paraId="4C01419B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洗　面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EC108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自分でできる</w:t>
            </w:r>
          </w:p>
          <w:p w14:paraId="6D80350F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部分介助が必要</w:t>
            </w:r>
          </w:p>
          <w:p w14:paraId="6A806287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全面介助が必要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0CC67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7645F985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6D47AF3D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1AA5E7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  <w:p w14:paraId="035B7ABE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移　動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08D2F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自分でできる</w:t>
            </w:r>
          </w:p>
          <w:p w14:paraId="49B52CD3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部分介助が必要</w:t>
            </w:r>
          </w:p>
          <w:p w14:paraId="468571F2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全面介助が必要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11BD9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2BC8076A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75824B2A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8A812C" w14:textId="77777777" w:rsidR="00C5441A" w:rsidRDefault="00C5441A" w:rsidP="00AB1E1E">
            <w:pPr>
              <w:pStyle w:val="a3"/>
              <w:spacing w:before="199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ことば</w:t>
            </w:r>
          </w:p>
          <w:p w14:paraId="368A32A7" w14:textId="77777777" w:rsidR="00C5441A" w:rsidRDefault="00C5441A" w:rsidP="00AB1E1E">
            <w:pPr>
              <w:pStyle w:val="a3"/>
              <w:spacing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(表現)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5F6F3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よく聞きとれる</w:t>
            </w:r>
          </w:p>
          <w:p w14:paraId="3B9FB0A7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部分的には聞きとれる</w:t>
            </w:r>
          </w:p>
          <w:p w14:paraId="7848D18E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ほとんど聞きとれない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C1B17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306B143E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33D140FB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B69DFE" w14:textId="77777777" w:rsidR="00C5441A" w:rsidRDefault="00C5441A" w:rsidP="00AB1E1E">
            <w:pPr>
              <w:pStyle w:val="a3"/>
              <w:spacing w:before="199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簡単な指示</w:t>
            </w:r>
          </w:p>
          <w:p w14:paraId="61D81E0B" w14:textId="77777777" w:rsidR="00C5441A" w:rsidRDefault="00C5441A" w:rsidP="00AB1E1E">
            <w:pPr>
              <w:pStyle w:val="a3"/>
              <w:spacing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(理解)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5871B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理解できる</w:t>
            </w:r>
          </w:p>
          <w:p w14:paraId="5E1CDAFE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部分的に理解できる</w:t>
            </w:r>
          </w:p>
          <w:p w14:paraId="140A275B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理解できない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482CE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11C680A8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6F46E96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31EB9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  <w:p w14:paraId="3BFE7BD2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遊　び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0EE3F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友達とよく遊ぶ</w:t>
            </w:r>
          </w:p>
          <w:p w14:paraId="4C20C140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もので遊ぶことが多い</w:t>
            </w:r>
          </w:p>
          <w:p w14:paraId="1FA29057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特に見られない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81626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0D2825A9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07426023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6ECD8C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  <w:p w14:paraId="6DD03B7D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対人関係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871D20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積極的に人とかかわる</w:t>
            </w:r>
          </w:p>
          <w:p w14:paraId="22753210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ある程度人とかかわれる</w:t>
            </w:r>
          </w:p>
          <w:p w14:paraId="050E56B3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w w:val="85"/>
              </w:rPr>
              <w:t>ほとんどかかわりが見られない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0BE10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  <w:tr w:rsidR="00C5441A" w14:paraId="1EF27039" w14:textId="77777777">
        <w:trPr>
          <w:cantSplit/>
          <w:trHeight w:hRule="exact" w:val="121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8398090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05E8AF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返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事</w:t>
            </w:r>
          </w:p>
          <w:p w14:paraId="4ABC4948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・</w:t>
            </w:r>
          </w:p>
          <w:p w14:paraId="3454227A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あいさつ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BB7B90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できる</w:t>
            </w:r>
          </w:p>
          <w:p w14:paraId="2580039A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大体できる</w:t>
            </w:r>
          </w:p>
          <w:p w14:paraId="3B16FEF1" w14:textId="77777777" w:rsidR="00C5441A" w:rsidRDefault="00C5441A">
            <w:pPr>
              <w:pStyle w:val="a3"/>
              <w:spacing w:line="30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できない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F2EC7" w14:textId="77777777" w:rsidR="00C5441A" w:rsidRDefault="00C5441A">
            <w:pPr>
              <w:pStyle w:val="a3"/>
              <w:spacing w:before="199" w:line="304" w:lineRule="exact"/>
              <w:rPr>
                <w:spacing w:val="0"/>
              </w:rPr>
            </w:pPr>
          </w:p>
        </w:tc>
      </w:tr>
    </w:tbl>
    <w:p w14:paraId="71AD56E2" w14:textId="77777777" w:rsidR="00AB1E1E" w:rsidRDefault="00AB1E1E">
      <w:pPr>
        <w:pStyle w:val="a3"/>
        <w:spacing w:line="199" w:lineRule="exact"/>
        <w:rPr>
          <w:spacing w:val="0"/>
        </w:rPr>
      </w:pPr>
    </w:p>
    <w:p w14:paraId="1817A24A" w14:textId="77777777" w:rsidR="00B17FDE" w:rsidRDefault="00B17FDE">
      <w:pPr>
        <w:pStyle w:val="a3"/>
        <w:spacing w:line="199" w:lineRule="exact"/>
        <w:rPr>
          <w:rFonts w:hint="eastAsia"/>
          <w:spacing w:val="0"/>
        </w:rPr>
      </w:pPr>
    </w:p>
    <w:p w14:paraId="21EB0647" w14:textId="77777777" w:rsidR="00C5441A" w:rsidRDefault="00C5441A">
      <w:pPr>
        <w:pStyle w:val="a3"/>
        <w:spacing w:line="196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lastRenderedPageBreak/>
        <w:t xml:space="preserve">                                                                        </w:t>
      </w:r>
      <w:r>
        <w:rPr>
          <w:rFonts w:ascii="ＭＳ 明朝" w:hAnsi="ＭＳ 明朝" w:hint="eastAsia"/>
        </w:rPr>
        <w:t>個人調査書３－３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88"/>
        <w:gridCol w:w="540"/>
        <w:gridCol w:w="540"/>
        <w:gridCol w:w="540"/>
        <w:gridCol w:w="540"/>
        <w:gridCol w:w="1404"/>
        <w:gridCol w:w="324"/>
        <w:gridCol w:w="324"/>
        <w:gridCol w:w="432"/>
        <w:gridCol w:w="108"/>
        <w:gridCol w:w="540"/>
        <w:gridCol w:w="2916"/>
      </w:tblGrid>
      <w:tr w:rsidR="00C5441A" w14:paraId="4ECE0766" w14:textId="77777777">
        <w:trPr>
          <w:trHeight w:hRule="exact" w:val="590"/>
        </w:trPr>
        <w:tc>
          <w:tcPr>
            <w:tcW w:w="50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5C941B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AA023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出願者氏名</w:t>
            </w:r>
          </w:p>
        </w:tc>
      </w:tr>
      <w:tr w:rsidR="00C5441A" w14:paraId="6AC54A5A" w14:textId="77777777">
        <w:trPr>
          <w:cantSplit/>
          <w:trHeight w:hRule="exact" w:val="590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50FEC618" w14:textId="2CB12738" w:rsidR="00C5441A" w:rsidRDefault="00D01AA2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6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家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族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の</w:t>
            </w:r>
          </w:p>
          <w:p w14:paraId="59027217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状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DFC15C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09BA92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4725D7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8388CB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238580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勤務先（学生は学校名）</w:t>
            </w:r>
          </w:p>
        </w:tc>
      </w:tr>
      <w:tr w:rsidR="00C5441A" w14:paraId="09BFC7BD" w14:textId="77777777">
        <w:trPr>
          <w:cantSplit/>
          <w:trHeight w:hRule="exact" w:val="592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2DC24A25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3334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0097D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A8D1B5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1E9AA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E0197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4131EC63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D5E54E2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36EC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6C6E3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8D36C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3B1B9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5D7BA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67BFE891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33466882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1533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E146E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27DB4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D2FA4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98AD5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7022959D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4849DEB0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E1E0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62358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56C00F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2D82A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B9F7F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782A7CF3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9D29700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DBA7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26ADD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A67EB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316EB9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18C92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374E71AE" w14:textId="77777777">
        <w:trPr>
          <w:cantSplit/>
          <w:trHeight w:hRule="exact" w:val="594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11087429" w14:textId="134F3CD6" w:rsidR="00C5441A" w:rsidRDefault="00D01AA2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7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健康診断</w:t>
            </w:r>
          </w:p>
          <w:p w14:paraId="0C5D025E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の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4212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308FD6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身　長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ｃｍ</w:t>
            </w:r>
          </w:p>
        </w:tc>
        <w:tc>
          <w:tcPr>
            <w:tcW w:w="39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AEDB7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体　重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ｋｇ</w:t>
            </w:r>
          </w:p>
        </w:tc>
      </w:tr>
      <w:tr w:rsidR="00C5441A" w14:paraId="61183EE6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576BDEC6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604E4578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視</w:t>
            </w:r>
          </w:p>
          <w:p w14:paraId="35CBE9E1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</w:p>
          <w:p w14:paraId="6AD83C0B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847400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右</w:t>
            </w:r>
          </w:p>
        </w:tc>
        <w:tc>
          <w:tcPr>
            <w:tcW w:w="31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2DD2B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(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3CBAB2A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聴</w:t>
            </w:r>
          </w:p>
          <w:p w14:paraId="27723D5B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</w:p>
          <w:p w14:paraId="64A89064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B83F58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右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2E5D8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6E29D4E0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7A31D691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50170C9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50AF75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左</w:t>
            </w: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7C636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D2BF3FE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3C10BF" w14:textId="77777777" w:rsidR="00C5441A" w:rsidRDefault="00C5441A" w:rsidP="00074C25">
            <w:pPr>
              <w:pStyle w:val="a3"/>
              <w:spacing w:before="192" w:line="2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左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B2F14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00A82182" w14:textId="77777777">
        <w:trPr>
          <w:cantSplit/>
          <w:trHeight w:hRule="exact" w:val="2376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5D88192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0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A2F7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定期健康診断結果特記事項（内科検診、耳鼻科検診、眼科検診、歯科検診、結核</w:t>
            </w:r>
          </w:p>
          <w:p w14:paraId="1D4BD146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検診、レントゲン撮影、心電図検査、尿検査等）</w:t>
            </w:r>
          </w:p>
        </w:tc>
      </w:tr>
      <w:tr w:rsidR="00C5441A" w14:paraId="25EAB970" w14:textId="77777777">
        <w:trPr>
          <w:cantSplit/>
          <w:trHeight w:hRule="exact" w:val="594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4D1A18BF" w14:textId="0B8EE93A" w:rsidR="00C5441A" w:rsidRDefault="00D01AA2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8</w:t>
            </w:r>
            <w:r w:rsidR="00C5441A">
              <w:rPr>
                <w:rFonts w:ascii="ＭＳ 明朝" w:hAnsi="ＭＳ 明朝" w:hint="eastAsia"/>
                <w:spacing w:val="1"/>
              </w:rPr>
              <w:t xml:space="preserve"> </w:t>
            </w:r>
            <w:r w:rsidR="00C5441A">
              <w:rPr>
                <w:rFonts w:ascii="ＭＳ 明朝" w:hAnsi="ＭＳ 明朝" w:hint="eastAsia"/>
              </w:rPr>
              <w:t>在宅・施</w:t>
            </w:r>
          </w:p>
          <w:p w14:paraId="7D342AC8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設入所の</w:t>
            </w:r>
          </w:p>
          <w:p w14:paraId="555A2654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記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録</w:t>
            </w:r>
          </w:p>
        </w:tc>
        <w:tc>
          <w:tcPr>
            <w:tcW w:w="820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3F1A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</w:t>
            </w:r>
          </w:p>
        </w:tc>
      </w:tr>
      <w:tr w:rsidR="00C5441A" w14:paraId="0BD33DAF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/>
          </w:tcPr>
          <w:p w14:paraId="38D8D43B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0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AD67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C5441A" w14:paraId="7DD78AFD" w14:textId="77777777">
        <w:trPr>
          <w:cantSplit/>
          <w:trHeight w:hRule="exact" w:val="594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1F22064" w14:textId="77777777" w:rsidR="00C5441A" w:rsidRDefault="00C544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0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708D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</w:t>
            </w:r>
          </w:p>
        </w:tc>
      </w:tr>
      <w:tr w:rsidR="00C5441A" w14:paraId="055CA837" w14:textId="77777777">
        <w:trPr>
          <w:trHeight w:hRule="exact" w:val="2079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0FC0DD6" w14:textId="0703FA58" w:rsidR="00C5441A" w:rsidRDefault="00D01AA2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9 </w:t>
            </w:r>
            <w:r w:rsidR="00C5441A">
              <w:rPr>
                <w:rFonts w:ascii="ＭＳ 明朝" w:hAnsi="ＭＳ 明朝" w:hint="eastAsia"/>
              </w:rPr>
              <w:t>総合所見</w:t>
            </w:r>
          </w:p>
        </w:tc>
        <w:tc>
          <w:tcPr>
            <w:tcW w:w="820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AEC5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</w:p>
        </w:tc>
      </w:tr>
      <w:tr w:rsidR="00C5441A" w14:paraId="472B92F2" w14:textId="77777777">
        <w:trPr>
          <w:trHeight w:hRule="exact" w:val="1188"/>
        </w:trPr>
        <w:tc>
          <w:tcPr>
            <w:tcW w:w="475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AE0824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学校名</w:t>
            </w:r>
          </w:p>
          <w:p w14:paraId="057B35D5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</w:p>
          <w:p w14:paraId="62CCDD4E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校長名　　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464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EAA0" w14:textId="77777777" w:rsidR="00C5441A" w:rsidRDefault="00C5441A">
            <w:pPr>
              <w:pStyle w:val="a3"/>
              <w:spacing w:before="192"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D972E4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4FFFEE8A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</w:p>
          <w:p w14:paraId="286F0BFC" w14:textId="77777777" w:rsidR="00C5441A" w:rsidRDefault="00C5441A">
            <w:pPr>
              <w:pStyle w:val="a3"/>
              <w:spacing w:line="29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記入者氏名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</w:tbl>
    <w:p w14:paraId="6DB123EE" w14:textId="77777777" w:rsidR="00C5441A" w:rsidRDefault="00C5441A" w:rsidP="00F7207B">
      <w:pPr>
        <w:pStyle w:val="a3"/>
        <w:spacing w:line="192" w:lineRule="exact"/>
        <w:rPr>
          <w:spacing w:val="0"/>
        </w:rPr>
      </w:pPr>
    </w:p>
    <w:sectPr w:rsidR="00C5441A" w:rsidSect="00C5441A">
      <w:pgSz w:w="11906" w:h="16838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0147" w14:textId="77777777" w:rsidR="00875D65" w:rsidRDefault="00875D65" w:rsidP="00AB1E1E">
      <w:r>
        <w:separator/>
      </w:r>
    </w:p>
  </w:endnote>
  <w:endnote w:type="continuationSeparator" w:id="0">
    <w:p w14:paraId="6B350C46" w14:textId="77777777" w:rsidR="00875D65" w:rsidRDefault="00875D65" w:rsidP="00AB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8447" w14:textId="77777777" w:rsidR="00875D65" w:rsidRDefault="00875D65" w:rsidP="00AB1E1E">
      <w:r>
        <w:separator/>
      </w:r>
    </w:p>
  </w:footnote>
  <w:footnote w:type="continuationSeparator" w:id="0">
    <w:p w14:paraId="292065BA" w14:textId="77777777" w:rsidR="00875D65" w:rsidRDefault="00875D65" w:rsidP="00AB1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41A"/>
    <w:rsid w:val="00074C25"/>
    <w:rsid w:val="00603310"/>
    <w:rsid w:val="00875D65"/>
    <w:rsid w:val="00AB1E1E"/>
    <w:rsid w:val="00B17FDE"/>
    <w:rsid w:val="00C5441A"/>
    <w:rsid w:val="00D01AA2"/>
    <w:rsid w:val="00D972E4"/>
    <w:rsid w:val="00DA4CBC"/>
    <w:rsid w:val="00E56F77"/>
    <w:rsid w:val="00EA767D"/>
    <w:rsid w:val="00EB476A"/>
    <w:rsid w:val="00F7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F7E43"/>
  <w15:docId w15:val="{944EBEC2-11DF-44F8-9AEE-5A0F2C38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6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767D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B1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E1E"/>
  </w:style>
  <w:style w:type="paragraph" w:styleId="a6">
    <w:name w:val="footer"/>
    <w:basedOn w:val="a"/>
    <w:link w:val="a7"/>
    <w:uiPriority w:val="99"/>
    <w:unhideWhenUsed/>
    <w:rsid w:val="00AB1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E1E"/>
  </w:style>
  <w:style w:type="paragraph" w:styleId="a8">
    <w:name w:val="Balloon Text"/>
    <w:basedOn w:val="a"/>
    <w:link w:val="a9"/>
    <w:uiPriority w:val="99"/>
    <w:semiHidden/>
    <w:unhideWhenUsed/>
    <w:rsid w:val="00F720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7207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1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13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２００５．１２．６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232012</dc:creator>
  <cp:lastModifiedBy>網養_k1702-020</cp:lastModifiedBy>
  <cp:revision>7</cp:revision>
  <cp:lastPrinted>2019-11-18T01:04:00Z</cp:lastPrinted>
  <dcterms:created xsi:type="dcterms:W3CDTF">2017-12-08T03:08:00Z</dcterms:created>
  <dcterms:modified xsi:type="dcterms:W3CDTF">2025-12-03T02:02:00Z</dcterms:modified>
</cp:coreProperties>
</file>